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12C29" w14:textId="77777777" w:rsidR="00274EC9" w:rsidRDefault="00274EC9"/>
    <w:p w14:paraId="2C57D280" w14:textId="77777777" w:rsidR="00274EC9" w:rsidRDefault="00274EC9"/>
    <w:tbl>
      <w:tblPr>
        <w:tblW w:w="1683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2410"/>
        <w:gridCol w:w="2268"/>
        <w:gridCol w:w="2155"/>
        <w:gridCol w:w="2381"/>
        <w:gridCol w:w="2268"/>
        <w:gridCol w:w="2268"/>
        <w:gridCol w:w="2268"/>
      </w:tblGrid>
      <w:tr w:rsidR="00274EC9" w14:paraId="6804ABA1" w14:textId="77777777" w:rsidTr="00EA787D">
        <w:trPr>
          <w:gridAfter w:val="1"/>
          <w:wAfter w:w="2268" w:type="dxa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3356B" w14:textId="77777777" w:rsidR="00274EC9" w:rsidRDefault="00274EC9">
            <w:pPr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51733" w14:textId="77777777" w:rsidR="00274EC9" w:rsidRDefault="00101A4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Autumn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A7C462" w14:textId="77777777" w:rsidR="00274EC9" w:rsidRDefault="00101A4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Autumn 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25E109" w14:textId="77777777" w:rsidR="00274EC9" w:rsidRDefault="00101A4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Spring 1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6CC71" w14:textId="77777777" w:rsidR="00274EC9" w:rsidRDefault="00101A4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Spring 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DF167" w14:textId="77777777" w:rsidR="00274EC9" w:rsidRDefault="00101A4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Summer 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2DAE8" w14:textId="77777777" w:rsidR="00274EC9" w:rsidRDefault="00101A4F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Summer 2</w:t>
            </w:r>
          </w:p>
        </w:tc>
      </w:tr>
      <w:tr w:rsidR="001A561C" w14:paraId="06CDC450" w14:textId="77777777" w:rsidTr="00EA787D">
        <w:trPr>
          <w:gridAfter w:val="1"/>
          <w:wAfter w:w="2268" w:type="dxa"/>
          <w:cantSplit/>
          <w:trHeight w:val="9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163925EB" w14:textId="77777777" w:rsidR="001A561C" w:rsidRDefault="001A561C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Topic/ Theme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DF175" w14:textId="77777777" w:rsidR="007A487D" w:rsidRDefault="007A487D" w:rsidP="007A487D">
            <w:pPr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</w:pPr>
          </w:p>
          <w:p w14:paraId="1DBE065D" w14:textId="77777777" w:rsidR="00986399" w:rsidRDefault="00986399" w:rsidP="007A487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5B64FC4E" w14:textId="115FA808" w:rsidR="00F76040" w:rsidRPr="00F76040" w:rsidRDefault="00D50C79" w:rsidP="007A487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7</w:t>
            </w:r>
            <w:r w:rsidR="00F76040"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</w:t>
            </w:r>
            <w:r w:rsidR="00DB58A6">
              <w:rPr>
                <w:rFonts w:ascii="Comic Sans MS" w:hAnsi="Comic Sans MS" w:cs="Arial"/>
                <w:b/>
                <w:sz w:val="20"/>
                <w:szCs w:val="20"/>
              </w:rPr>
              <w:t>weeks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6000D" w14:textId="77777777" w:rsidR="00F76040" w:rsidRDefault="00F76040">
            <w:pPr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</w:p>
          <w:p w14:paraId="1A3CDB66" w14:textId="77777777" w:rsidR="006B33CD" w:rsidRDefault="006B33C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2BB9A874" w14:textId="75E8847E" w:rsidR="00F76040" w:rsidRPr="00F76040" w:rsidRDefault="00DB58A6" w:rsidP="00185FEC">
            <w:pPr>
              <w:jc w:val="center"/>
              <w:rPr>
                <w:rFonts w:ascii="Comic Sans MS" w:hAnsi="Comic Sans MS" w:cs="Arial"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7</w:t>
            </w:r>
            <w:r w:rsidR="00F76040"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A2C74" w14:textId="77777777" w:rsidR="006B33CD" w:rsidRDefault="006B33C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EB78469" w14:textId="77777777" w:rsidR="00986399" w:rsidRDefault="00986399" w:rsidP="00DB58A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7FF82385" w14:textId="357543D1" w:rsidR="00F76040" w:rsidRPr="00DB58A6" w:rsidRDefault="00DB58A6" w:rsidP="00DB58A6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="00F76040"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AE3E0" w14:textId="77777777" w:rsidR="00F76040" w:rsidRDefault="00F76040">
            <w:pPr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</w:p>
          <w:p w14:paraId="2544C418" w14:textId="77777777" w:rsidR="006B33CD" w:rsidRDefault="006B33C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5A239DA4" w14:textId="77777777" w:rsidR="00F76040" w:rsidRPr="004247F1" w:rsidRDefault="007A487D" w:rsidP="004B43E0">
            <w:pPr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="00F76040"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FAD2A" w14:textId="77777777" w:rsidR="006B33CD" w:rsidRDefault="006B33CD" w:rsidP="004A05A1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39E91441" w14:textId="77777777" w:rsidR="00DB58A6" w:rsidRDefault="00DB58A6" w:rsidP="007A487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6662EC43" w14:textId="1A012B5B" w:rsidR="00F76040" w:rsidRPr="001A561C" w:rsidRDefault="007A487D" w:rsidP="007A487D">
            <w:pPr>
              <w:jc w:val="center"/>
              <w:rPr>
                <w:rFonts w:ascii="Comic Sans MS" w:hAnsi="Comic Sans MS" w:cs="Arial"/>
                <w:b/>
                <w:color w:val="FF000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6</w:t>
            </w:r>
            <w:r w:rsidR="00F76040"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71186" w14:textId="77777777" w:rsidR="00F76040" w:rsidRDefault="00F76040">
            <w:pPr>
              <w:jc w:val="center"/>
              <w:rPr>
                <w:rFonts w:ascii="Comic Sans MS" w:hAnsi="Comic Sans MS" w:cs="Arial"/>
                <w:b/>
                <w:color w:val="0070C0"/>
                <w:sz w:val="20"/>
                <w:szCs w:val="20"/>
              </w:rPr>
            </w:pPr>
          </w:p>
          <w:p w14:paraId="364829E8" w14:textId="77777777" w:rsidR="006B33CD" w:rsidRDefault="006B33CD">
            <w:pPr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  <w:p w14:paraId="097C7629" w14:textId="77777777" w:rsidR="00F76040" w:rsidRPr="00F76040" w:rsidRDefault="007A487D" w:rsidP="004B43E0">
            <w:pPr>
              <w:jc w:val="center"/>
              <w:rPr>
                <w:rFonts w:ascii="Comic Sans MS" w:hAnsi="Comic Sans MS" w:cs="Arial"/>
                <w:color w:val="0070C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7</w:t>
            </w:r>
            <w:r w:rsidR="00F76040" w:rsidRPr="00F76040">
              <w:rPr>
                <w:rFonts w:ascii="Comic Sans MS" w:hAnsi="Comic Sans MS" w:cs="Arial"/>
                <w:b/>
                <w:sz w:val="20"/>
                <w:szCs w:val="20"/>
              </w:rPr>
              <w:t xml:space="preserve"> weeks</w:t>
            </w:r>
          </w:p>
        </w:tc>
      </w:tr>
      <w:tr w:rsidR="00986399" w14:paraId="5702EDF6" w14:textId="77777777" w:rsidTr="00EA787D">
        <w:trPr>
          <w:gridAfter w:val="1"/>
          <w:wAfter w:w="2268" w:type="dxa"/>
          <w:cantSplit/>
          <w:trHeight w:val="987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D55404D" w14:textId="2FB08E54" w:rsidR="00986399" w:rsidRDefault="00986399" w:rsidP="00986399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English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649C5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Zog and Room on the Broom</w:t>
            </w:r>
          </w:p>
          <w:p w14:paraId="5978E90D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4A90B39F" w14:textId="0E917370" w:rsidR="00986399" w:rsidRPr="00986399" w:rsidRDefault="00986399" w:rsidP="0098639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Linked text: Zog and the Flying Doctors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4FBF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Traction Man is Here</w:t>
            </w:r>
          </w:p>
          <w:p w14:paraId="762E5E33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C47B919" w14:textId="6BE0C8A1" w:rsidR="00986399" w:rsidRPr="00986399" w:rsidRDefault="00986399" w:rsidP="0098639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Linked Text: Traction Man Meets Turbo Dog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DBD4E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Meerkat Mail</w:t>
            </w:r>
          </w:p>
          <w:p w14:paraId="57D413B4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5694C1DB" w14:textId="7E04CD55" w:rsidR="00986399" w:rsidRPr="00986399" w:rsidRDefault="00986399" w:rsidP="0098639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Linked text: One Day on Our Blue Planet: In the Savannah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463A21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Claude in the City/</w:t>
            </w:r>
            <w:proofErr w:type="spellStart"/>
            <w:r w:rsidRPr="00986399">
              <w:rPr>
                <w:rFonts w:ascii="Comic Sans MS" w:hAnsi="Comic Sans MS"/>
                <w:sz w:val="18"/>
                <w:szCs w:val="18"/>
              </w:rPr>
              <w:t>Beegu</w:t>
            </w:r>
            <w:proofErr w:type="spellEnd"/>
          </w:p>
          <w:p w14:paraId="3630CE65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23DDDD3B" w14:textId="096ABA55" w:rsidR="00986399" w:rsidRPr="00986399" w:rsidRDefault="00986399" w:rsidP="0098639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Linked text: Jolly Postman and Other People’s Letters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B06D9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Where the Wild Things Are</w:t>
            </w:r>
          </w:p>
          <w:p w14:paraId="30C2A6F9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117CDEC7" w14:textId="6DE43C66" w:rsidR="00986399" w:rsidRPr="00986399" w:rsidRDefault="00986399" w:rsidP="0098639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 xml:space="preserve">Linked text </w:t>
            </w:r>
            <w:proofErr w:type="spellStart"/>
            <w:r w:rsidRPr="00986399">
              <w:rPr>
                <w:rFonts w:ascii="Comic Sans MS" w:hAnsi="Comic Sans MS"/>
                <w:sz w:val="18"/>
                <w:szCs w:val="18"/>
              </w:rPr>
              <w:t>Hanzel</w:t>
            </w:r>
            <w:proofErr w:type="spellEnd"/>
            <w:r w:rsidRPr="00986399">
              <w:rPr>
                <w:rFonts w:ascii="Comic Sans MS" w:hAnsi="Comic Sans MS"/>
                <w:sz w:val="18"/>
                <w:szCs w:val="18"/>
              </w:rPr>
              <w:t xml:space="preserve"> and Gretel/Gruffalo and Gruffalo’s Child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2B8B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Out and About: A First Book of Poems</w:t>
            </w:r>
          </w:p>
          <w:p w14:paraId="4F465221" w14:textId="77777777" w:rsidR="00986399" w:rsidRPr="00986399" w:rsidRDefault="00986399" w:rsidP="00986399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7E7B3090" w14:textId="57C9A5A3" w:rsidR="00986399" w:rsidRPr="00986399" w:rsidRDefault="00986399" w:rsidP="00986399">
            <w:pPr>
              <w:jc w:val="center"/>
              <w:rPr>
                <w:rFonts w:ascii="Comic Sans MS" w:hAnsi="Comic Sans MS" w:cs="Arial"/>
                <w:bCs/>
                <w:color w:val="000000" w:themeColor="text1"/>
                <w:sz w:val="18"/>
                <w:szCs w:val="18"/>
              </w:rPr>
            </w:pPr>
            <w:r w:rsidRPr="00986399">
              <w:rPr>
                <w:rFonts w:ascii="Comic Sans MS" w:hAnsi="Comic Sans MS"/>
                <w:sz w:val="18"/>
                <w:szCs w:val="18"/>
              </w:rPr>
              <w:t>Linked text: Here’s A Little Poem</w:t>
            </w:r>
          </w:p>
        </w:tc>
      </w:tr>
      <w:tr w:rsidR="0012094D" w:rsidRPr="00A05B7F" w14:paraId="3BB0F8A7" w14:textId="77777777" w:rsidTr="00EA787D">
        <w:trPr>
          <w:gridAfter w:val="1"/>
          <w:wAfter w:w="2268" w:type="dxa"/>
          <w:cantSplit/>
          <w:trHeight w:val="1258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129CCA8" w14:textId="77777777" w:rsidR="0012094D" w:rsidRDefault="0012094D" w:rsidP="0012094D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Computing</w:t>
            </w:r>
          </w:p>
          <w:p w14:paraId="3DF466BD" w14:textId="420D0FD2" w:rsidR="009D6AD9" w:rsidRDefault="009D6AD9" w:rsidP="0012094D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0B734" w14:textId="5E3557D4" w:rsidR="0012094D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Beebots</w:t>
            </w:r>
            <w:proofErr w:type="spellEnd"/>
          </w:p>
          <w:p w14:paraId="5DE1C1FC" w14:textId="77777777" w:rsidR="00825EAF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637B57C0" w14:textId="069BEE13" w:rsidR="00825EAF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Programming</w:t>
            </w:r>
          </w:p>
          <w:p w14:paraId="432299EE" w14:textId="67437465" w:rsidR="00BA45BF" w:rsidRPr="00A05B7F" w:rsidRDefault="00BA45B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FE659" w14:textId="2079813F" w:rsidR="0012094D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Digital imagery</w:t>
            </w:r>
          </w:p>
          <w:p w14:paraId="3190B6E2" w14:textId="77777777" w:rsidR="00825EAF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19ED93F0" w14:textId="4984E460" w:rsidR="00825EAF" w:rsidRPr="00A05B7F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Creating media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99508" w14:textId="77777777" w:rsidR="0012094D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Introduction to data</w:t>
            </w:r>
          </w:p>
          <w:p w14:paraId="289C9231" w14:textId="77777777" w:rsidR="00825EAF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4A51170F" w14:textId="72E9F7F6" w:rsidR="00825EAF" w:rsidRPr="00A05B7F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Data handling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19C94B" w14:textId="77777777" w:rsidR="0012094D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Scratch junior</w:t>
            </w:r>
          </w:p>
          <w:p w14:paraId="594E391C" w14:textId="77777777" w:rsidR="00825EAF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0D29B57B" w14:textId="0F41B8D2" w:rsidR="00825EAF" w:rsidRPr="00A05B7F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Programming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4A2FC" w14:textId="77777777" w:rsidR="0012094D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Stop motion</w:t>
            </w:r>
          </w:p>
          <w:p w14:paraId="5BF6F85D" w14:textId="77777777" w:rsidR="00825EAF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  <w:p w14:paraId="1423F286" w14:textId="416B339F" w:rsidR="00825EAF" w:rsidRPr="00986399" w:rsidRDefault="00825EAF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Creating media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D2CA4" w14:textId="77777777" w:rsidR="00825EAF" w:rsidRDefault="0012094D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International space station </w:t>
            </w:r>
          </w:p>
          <w:p w14:paraId="421BB30E" w14:textId="31365CE8" w:rsidR="0012094D" w:rsidRPr="00A05B7F" w:rsidRDefault="0012094D" w:rsidP="0012094D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ata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  <w:r w:rsidR="00D17245">
              <w:rPr>
                <w:rFonts w:ascii="Comic Sans MS" w:hAnsi="Comic Sans MS" w:cs="Arial"/>
                <w:sz w:val="18"/>
                <w:szCs w:val="18"/>
              </w:rPr>
              <w:t>h</w:t>
            </w:r>
            <w:r>
              <w:rPr>
                <w:rFonts w:ascii="Comic Sans MS" w:hAnsi="Comic Sans MS" w:cs="Arial"/>
                <w:sz w:val="18"/>
                <w:szCs w:val="18"/>
              </w:rPr>
              <w:t>andling</w:t>
            </w:r>
          </w:p>
        </w:tc>
      </w:tr>
      <w:tr w:rsidR="00274EC9" w:rsidRPr="00A05B7F" w14:paraId="4371A7E9" w14:textId="77777777" w:rsidTr="00EA787D">
        <w:trPr>
          <w:gridAfter w:val="1"/>
          <w:wAfter w:w="2268" w:type="dxa"/>
          <w:cantSplit/>
          <w:trHeight w:val="9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E000DB1" w14:textId="77777777" w:rsidR="00274EC9" w:rsidRDefault="00101A4F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Science</w:t>
            </w:r>
          </w:p>
          <w:p w14:paraId="0F3FECF9" w14:textId="4045EC76" w:rsidR="00FF5ACF" w:rsidRDefault="00FF5ACF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2B8D1" w14:textId="3E0A2776" w:rsidR="00274EC9" w:rsidRPr="00BE23A7" w:rsidRDefault="00BE23A7" w:rsidP="0044580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E23A7">
              <w:rPr>
                <w:rFonts w:ascii="Comic Sans MS" w:hAnsi="Comic Sans MS"/>
                <w:sz w:val="18"/>
                <w:szCs w:val="18"/>
              </w:rPr>
              <w:t>Materials – naming and properties)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8F1C9" w14:textId="0D9917EA" w:rsidR="00274EC9" w:rsidRPr="00BE23A7" w:rsidRDefault="00BE23A7" w:rsidP="007A228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E23A7">
              <w:rPr>
                <w:rFonts w:ascii="Comic Sans MS" w:hAnsi="Comic Sans MS"/>
                <w:sz w:val="18"/>
                <w:szCs w:val="18"/>
              </w:rPr>
              <w:t>Plants – Structure, naming and classifying plants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066EB" w14:textId="4FB22F4A" w:rsidR="00274EC9" w:rsidRPr="00BE23A7" w:rsidRDefault="00BE23A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E23A7">
              <w:rPr>
                <w:rFonts w:ascii="Comic Sans MS" w:hAnsi="Comic Sans MS"/>
                <w:sz w:val="18"/>
                <w:szCs w:val="18"/>
              </w:rPr>
              <w:t>Materials – changing shape and uses of everyday materials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F001" w14:textId="515A1936" w:rsidR="005B4CA8" w:rsidRPr="00BE23A7" w:rsidRDefault="00BE23A7" w:rsidP="00035624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E23A7">
              <w:rPr>
                <w:rFonts w:ascii="Comic Sans MS" w:hAnsi="Comic Sans MS"/>
                <w:sz w:val="18"/>
                <w:szCs w:val="18"/>
              </w:rPr>
              <w:t>Plants – seeds, bulbs and growth)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EC3DC3" w14:textId="1C4F9515" w:rsidR="00274EC9" w:rsidRPr="00BE23A7" w:rsidRDefault="00BE23A7" w:rsidP="00F527F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E23A7">
              <w:rPr>
                <w:rFonts w:ascii="Comic Sans MS" w:hAnsi="Comic Sans MS"/>
                <w:sz w:val="18"/>
                <w:szCs w:val="18"/>
              </w:rPr>
              <w:t>Living things – basic needs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A5527" w14:textId="6ED3D806" w:rsidR="00274EC9" w:rsidRPr="00BE23A7" w:rsidRDefault="00BE23A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BE23A7">
              <w:rPr>
                <w:rFonts w:ascii="Comic Sans MS" w:hAnsi="Comic Sans MS"/>
                <w:sz w:val="18"/>
                <w:szCs w:val="18"/>
              </w:rPr>
              <w:t xml:space="preserve">Living things – </w:t>
            </w:r>
            <w:r w:rsidR="00BA45BF">
              <w:rPr>
                <w:rFonts w:ascii="Comic Sans MS" w:hAnsi="Comic Sans MS"/>
                <w:sz w:val="18"/>
                <w:szCs w:val="18"/>
              </w:rPr>
              <w:t>humans and healthy lifestyles</w:t>
            </w:r>
          </w:p>
        </w:tc>
      </w:tr>
      <w:tr w:rsidR="00F54E8C" w:rsidRPr="00A05B7F" w14:paraId="13725A48" w14:textId="77777777" w:rsidTr="00EA787D">
        <w:trPr>
          <w:gridAfter w:val="1"/>
          <w:wAfter w:w="2268" w:type="dxa"/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BFAB335" w14:textId="77777777" w:rsidR="00F54E8C" w:rsidRDefault="00F54E8C" w:rsidP="00C3109B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Music</w:t>
            </w:r>
          </w:p>
          <w:p w14:paraId="7A438150" w14:textId="455E9121" w:rsidR="00366A47" w:rsidRDefault="00366A47" w:rsidP="00C3109B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54C2F" w14:textId="57A068CD" w:rsidR="00BA45BF" w:rsidRDefault="00BA45BF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All about me!</w:t>
            </w:r>
          </w:p>
          <w:p w14:paraId="29EEB1FD" w14:textId="07258393" w:rsidR="00F54E8C" w:rsidRPr="00A05B7F" w:rsidRDefault="00BA45BF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Pulse and rhythm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0B12B" w14:textId="77777777" w:rsidR="00F54E8C" w:rsidRDefault="00BA45BF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Animals</w:t>
            </w:r>
          </w:p>
          <w:p w14:paraId="3D101336" w14:textId="3ABE41A2" w:rsidR="00BA45BF" w:rsidRPr="00A05B7F" w:rsidRDefault="00BA45BF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Classical music: dynamics and tempo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5812" w14:textId="77777777" w:rsidR="00F54E8C" w:rsidRDefault="00BA45BF" w:rsidP="0073461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Superheroes</w:t>
            </w:r>
          </w:p>
          <w:p w14:paraId="6BEF174B" w14:textId="377D0643" w:rsidR="00BA45BF" w:rsidRPr="00A05B7F" w:rsidRDefault="00BA45BF" w:rsidP="0073461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Pitch and tempo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570C2" w14:textId="704E9296" w:rsidR="00F54E8C" w:rsidRPr="00A05B7F" w:rsidRDefault="00BA45BF" w:rsidP="00734610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Musical me!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782B4" w14:textId="77777777" w:rsidR="00F54E8C" w:rsidRDefault="00BA45BF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On this island</w:t>
            </w:r>
          </w:p>
          <w:p w14:paraId="52F57968" w14:textId="77777777" w:rsidR="00BA45BF" w:rsidRDefault="00BA45BF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British songs and sounds</w:t>
            </w:r>
          </w:p>
          <w:p w14:paraId="256D477A" w14:textId="1333BE58" w:rsidR="00BA45BF" w:rsidRPr="00A05B7F" w:rsidRDefault="00BA45BF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5883F" w14:textId="77777777" w:rsidR="00F54E8C" w:rsidRDefault="00BA45BF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Western stories</w:t>
            </w:r>
          </w:p>
          <w:p w14:paraId="0FB4501E" w14:textId="7228407B" w:rsidR="00BA45BF" w:rsidRPr="00A05B7F" w:rsidRDefault="00BA45BF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Orchestral instruments. </w:t>
            </w:r>
          </w:p>
        </w:tc>
      </w:tr>
      <w:tr w:rsidR="00C3109B" w:rsidRPr="00A05B7F" w14:paraId="449D9F6F" w14:textId="77777777" w:rsidTr="00EA787D">
        <w:trPr>
          <w:gridAfter w:val="1"/>
          <w:wAfter w:w="2268" w:type="dxa"/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24FE254B" w14:textId="77777777" w:rsidR="00C3109B" w:rsidRDefault="00C3109B" w:rsidP="00C3109B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Art/DT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B7828" w14:textId="2DD9A5A3" w:rsidR="00C3109B" w:rsidRPr="00A05B7F" w:rsidRDefault="00C3109B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5080A">
              <w:rPr>
                <w:rFonts w:ascii="Comic Sans MS" w:hAnsi="Comic Sans MS" w:cs="Arial"/>
                <w:sz w:val="18"/>
                <w:szCs w:val="18"/>
              </w:rPr>
              <w:t>Monet – painting, media skills.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4442D" w14:textId="743BE168" w:rsidR="00D17245" w:rsidRDefault="00E7789E" w:rsidP="00D1724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Design a healthy sandwich</w:t>
            </w:r>
          </w:p>
          <w:p w14:paraId="37BD7DC9" w14:textId="0550F528" w:rsidR="00C3109B" w:rsidRPr="00A05B7F" w:rsidRDefault="00C3109B" w:rsidP="00D1724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A4F4E4" w14:textId="43834406" w:rsidR="00C3109B" w:rsidRPr="00A05B7F" w:rsidRDefault="00E7789E" w:rsidP="00E7789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Pablo Picasso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09DC4F" w14:textId="67877624" w:rsidR="00C3109B" w:rsidRPr="00A05B7F" w:rsidRDefault="00E7789E" w:rsidP="00E7789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Keith Haring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81DB0" w14:textId="77777777" w:rsidR="00C3109B" w:rsidRDefault="00E7789E" w:rsidP="00E7789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DT – Castles</w:t>
            </w:r>
          </w:p>
          <w:p w14:paraId="35558935" w14:textId="301A40D4" w:rsidR="00E7789E" w:rsidRPr="00A05B7F" w:rsidRDefault="00E7789E" w:rsidP="00E7789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Textures and clay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82779" w14:textId="77777777" w:rsidR="00C3109B" w:rsidRDefault="00E7789E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Cath Kidston </w:t>
            </w:r>
          </w:p>
          <w:p w14:paraId="2D7D8D2C" w14:textId="18220A0C" w:rsidR="00E7789E" w:rsidRPr="00A05B7F" w:rsidRDefault="00E7789E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Textiles</w:t>
            </w:r>
          </w:p>
        </w:tc>
      </w:tr>
      <w:tr w:rsidR="00274EC9" w:rsidRPr="00A05B7F" w14:paraId="5EEE0CC2" w14:textId="77777777" w:rsidTr="00EA787D">
        <w:trPr>
          <w:gridAfter w:val="1"/>
          <w:wAfter w:w="2268" w:type="dxa"/>
          <w:cantSplit/>
          <w:trHeight w:val="97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75B712CA" w14:textId="77777777" w:rsidR="00274EC9" w:rsidRDefault="00101A4F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b/>
                <w:sz w:val="20"/>
                <w:szCs w:val="20"/>
              </w:rPr>
              <w:lastRenderedPageBreak/>
              <w:t>Geog</w:t>
            </w:r>
            <w:proofErr w:type="spellEnd"/>
          </w:p>
          <w:p w14:paraId="6DFA45FB" w14:textId="6214F20A" w:rsidR="00C63FF7" w:rsidRDefault="00C63FF7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B9429" w14:textId="149069C5" w:rsidR="00274EC9" w:rsidRPr="00A05B7F" w:rsidRDefault="00BA5D11" w:rsidP="008C022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Continents </w:t>
            </w:r>
            <w:r w:rsidR="00E55FD1">
              <w:rPr>
                <w:rFonts w:ascii="Comic Sans MS" w:hAnsi="Comic Sans MS" w:cs="Arial"/>
                <w:sz w:val="18"/>
                <w:szCs w:val="18"/>
              </w:rPr>
              <w:t>and oceans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CAFB" w14:textId="0402FBBC" w:rsidR="00274EC9" w:rsidRPr="00A05B7F" w:rsidRDefault="00BA5D11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AA9BE" w14:textId="4C7D6D78" w:rsidR="00274EC9" w:rsidRPr="00A05B7F" w:rsidRDefault="00BA5D11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UK </w:t>
            </w:r>
            <w:r w:rsidR="00C63FF7">
              <w:rPr>
                <w:rFonts w:ascii="Comic Sans MS" w:hAnsi="Comic Sans MS" w:cs="Arial"/>
                <w:sz w:val="18"/>
                <w:szCs w:val="18"/>
              </w:rPr>
              <w:t>vs Africa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EBE75" w14:textId="294D8D65" w:rsidR="00274EC9" w:rsidRPr="00A05B7F" w:rsidRDefault="00BA5D11" w:rsidP="008C022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D5F93" w14:textId="508EC185" w:rsidR="00274EC9" w:rsidRPr="00A05B7F" w:rsidRDefault="00C63FF7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The seaside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878C5" w14:textId="7CB94AB3" w:rsidR="00274EC9" w:rsidRPr="00A05B7F" w:rsidRDefault="00BA5D11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</w:tr>
      <w:tr w:rsidR="00274EC9" w:rsidRPr="00A05B7F" w14:paraId="2133AD3F" w14:textId="77777777" w:rsidTr="00EA787D">
        <w:trPr>
          <w:gridAfter w:val="1"/>
          <w:wAfter w:w="2268" w:type="dxa"/>
          <w:cantSplit/>
          <w:trHeight w:val="989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3F215ADE" w14:textId="77777777" w:rsidR="00274EC9" w:rsidRDefault="00101A4F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History</w:t>
            </w:r>
          </w:p>
          <w:p w14:paraId="6D6C5D98" w14:textId="422123ED" w:rsidR="009D6AD9" w:rsidRDefault="009D6AD9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F785E" w14:textId="6E9923E5" w:rsidR="00274EC9" w:rsidRPr="00A05B7F" w:rsidRDefault="00BA5D11" w:rsidP="0048053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99A93" w14:textId="3706B6C4" w:rsidR="00274EC9" w:rsidRPr="00A05B7F" w:rsidRDefault="009D6AD9" w:rsidP="008F4D1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Changes within living memory – toys, homes, holidays, families.</w:t>
            </w:r>
            <w:r w:rsidR="00BE65B6" w:rsidRPr="00A05B7F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BA696" w14:textId="01801260" w:rsidR="00274EC9" w:rsidRPr="00A05B7F" w:rsidRDefault="00BA5D11" w:rsidP="00BE65B6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29047" w14:textId="68E7F10F" w:rsidR="00274EC9" w:rsidRPr="00A05B7F" w:rsidRDefault="009D6AD9" w:rsidP="00A8561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Significant individuals – explorers – Neil Armstrong, Columbus.</w:t>
            </w:r>
            <w:r w:rsidR="00A85619" w:rsidRPr="00A05B7F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5A7B8" w14:textId="1F362F17" w:rsidR="00274EC9" w:rsidRPr="00A05B7F" w:rsidRDefault="00BA5D11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44E65" w14:textId="450B70EB" w:rsidR="00E078B8" w:rsidRPr="00A05B7F" w:rsidRDefault="009D6AD9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Beyond living memory – Victorians, toys, holidays, transport, homes</w:t>
            </w:r>
          </w:p>
          <w:p w14:paraId="54F0492A" w14:textId="77777777" w:rsidR="00480535" w:rsidRPr="00A05B7F" w:rsidRDefault="00480535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</w:tr>
      <w:tr w:rsidR="00274EC9" w:rsidRPr="00A05B7F" w14:paraId="6639C6D9" w14:textId="77777777" w:rsidTr="00EA787D">
        <w:trPr>
          <w:gridAfter w:val="1"/>
          <w:wAfter w:w="2268" w:type="dxa"/>
          <w:cantSplit/>
          <w:trHeight w:val="1134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68A0D52" w14:textId="06E2A712" w:rsidR="00274EC9" w:rsidRDefault="00101A4F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PE</w:t>
            </w:r>
            <w:r w:rsidR="00185C1C">
              <w:rPr>
                <w:rFonts w:ascii="Comic Sans MS" w:hAnsi="Comic Sans MS" w:cs="Arial"/>
                <w:b/>
                <w:sz w:val="20"/>
                <w:szCs w:val="20"/>
              </w:rPr>
              <w:t xml:space="preserve"> 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333E9B" w14:textId="35669F81" w:rsidR="000F2D71" w:rsidRPr="00A05B7F" w:rsidRDefault="00185C1C" w:rsidP="00BA5D11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Running – multi-sports and games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F5919B" w14:textId="50F61B84" w:rsidR="00274EC9" w:rsidRPr="00A05B7F" w:rsidRDefault="00185C1C" w:rsidP="0086799E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Catching - netball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FC438" w14:textId="1D3CA057" w:rsidR="00274EC9" w:rsidRPr="00A05B7F" w:rsidRDefault="00185C1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Throwing - dodgeball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77B2C" w14:textId="49B95C8B" w:rsidR="00274EC9" w:rsidRPr="00A05B7F" w:rsidRDefault="00185C1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Jumping - dance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D373A" w14:textId="1FA0060C" w:rsidR="00BA5D11" w:rsidRPr="00A05B7F" w:rsidRDefault="00185C1C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Striking - rounders</w:t>
            </w:r>
            <w:r w:rsidR="00BA5D11">
              <w:rPr>
                <w:rFonts w:ascii="Comic Sans MS" w:hAnsi="Comic Sans MS" w:cs="Arial"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C89A9" w14:textId="4E7E24E0" w:rsidR="00274EC9" w:rsidRPr="00A05B7F" w:rsidRDefault="00185C1C" w:rsidP="003248AA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Bouncing - a</w:t>
            </w:r>
            <w:r w:rsidR="00BA5D11">
              <w:rPr>
                <w:rFonts w:ascii="Comic Sans MS" w:hAnsi="Comic Sans MS" w:cs="Arial"/>
                <w:sz w:val="18"/>
                <w:szCs w:val="18"/>
              </w:rPr>
              <w:t>thletics</w:t>
            </w:r>
          </w:p>
        </w:tc>
      </w:tr>
      <w:tr w:rsidR="00C3109B" w:rsidRPr="00A05B7F" w14:paraId="5AFE14E9" w14:textId="77777777" w:rsidTr="00EA787D">
        <w:trPr>
          <w:gridAfter w:val="1"/>
          <w:wAfter w:w="2268" w:type="dxa"/>
          <w:cantSplit/>
          <w:trHeight w:val="842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518E6459" w14:textId="77777777" w:rsidR="00C3109B" w:rsidRDefault="00C3109B" w:rsidP="00C3109B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PSHE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A4F78" w14:textId="77777777" w:rsidR="00C3109B" w:rsidRDefault="00C3109B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Feelings and emotions</w:t>
            </w:r>
          </w:p>
          <w:p w14:paraId="30B783F0" w14:textId="77777777" w:rsidR="00C3109B" w:rsidRDefault="00C3109B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Mental wellbeing</w:t>
            </w:r>
          </w:p>
          <w:p w14:paraId="5EAC8B4A" w14:textId="0B4D63C2" w:rsidR="00C3109B" w:rsidRPr="00A05B7F" w:rsidRDefault="00C3109B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Bonfire safety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3D19B" w14:textId="77777777" w:rsidR="00C3109B" w:rsidRDefault="00C3109B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Safe relationships/</w:t>
            </w:r>
          </w:p>
          <w:p w14:paraId="5DBCE02D" w14:textId="77777777" w:rsidR="00C3109B" w:rsidRPr="0085080A" w:rsidRDefault="00C3109B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underpant</w:t>
            </w:r>
            <w:proofErr w:type="spellEnd"/>
            <w:r>
              <w:rPr>
                <w:rFonts w:ascii="Comic Sans MS" w:hAnsi="Comic Sans MS" w:cs="Arial"/>
                <w:sz w:val="18"/>
                <w:szCs w:val="18"/>
              </w:rPr>
              <w:t xml:space="preserve"> rule</w:t>
            </w:r>
          </w:p>
          <w:p w14:paraId="6DD21B08" w14:textId="32F8CD96" w:rsidR="00C3109B" w:rsidRPr="00A05B7F" w:rsidRDefault="00C3109B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3F3B9" w14:textId="096781D2" w:rsidR="00C3109B" w:rsidRPr="00A05B7F" w:rsidRDefault="00C3109B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5080A">
              <w:rPr>
                <w:rFonts w:ascii="Comic Sans MS" w:hAnsi="Comic Sans MS" w:cs="Arial"/>
                <w:sz w:val="18"/>
                <w:szCs w:val="18"/>
              </w:rPr>
              <w:t>Computer safety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9D6C1" w14:textId="324E9093" w:rsidR="00C3109B" w:rsidRPr="00A05B7F" w:rsidRDefault="00006543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First Aid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055B9" w14:textId="394AC0FF" w:rsidR="00C3109B" w:rsidRPr="00A05B7F" w:rsidRDefault="00C3109B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 w:rsidRPr="0085080A">
              <w:rPr>
                <w:rFonts w:ascii="Comic Sans MS" w:hAnsi="Comic Sans MS" w:cs="Arial"/>
                <w:sz w:val="18"/>
                <w:szCs w:val="18"/>
              </w:rPr>
              <w:t>Being responsible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9E954" w14:textId="77777777" w:rsidR="00C3109B" w:rsidRDefault="00006543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proofErr w:type="spellStart"/>
            <w:r>
              <w:rPr>
                <w:rFonts w:ascii="Comic Sans MS" w:hAnsi="Comic Sans MS" w:cs="Arial"/>
                <w:sz w:val="18"/>
                <w:szCs w:val="18"/>
              </w:rPr>
              <w:t>Kidsafe</w:t>
            </w:r>
            <w:proofErr w:type="spellEnd"/>
          </w:p>
          <w:p w14:paraId="6BE5691B" w14:textId="74BDA0B6" w:rsidR="00006543" w:rsidRPr="00A05B7F" w:rsidRDefault="00006543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Safeguarding</w:t>
            </w:r>
          </w:p>
        </w:tc>
      </w:tr>
      <w:tr w:rsidR="00EA787D" w:rsidRPr="00A05B7F" w14:paraId="79714B7E" w14:textId="4EC613E8" w:rsidTr="00144CC9">
        <w:trPr>
          <w:cantSplit/>
          <w:trHeight w:val="646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60752242" w14:textId="77777777" w:rsidR="00EA787D" w:rsidRDefault="00EA787D" w:rsidP="00C3109B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sz w:val="20"/>
                <w:szCs w:val="20"/>
              </w:rPr>
              <w:t>RE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B0011" w14:textId="77777777" w:rsidR="00EA787D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Christianity</w:t>
            </w:r>
          </w:p>
          <w:p w14:paraId="5835D4DC" w14:textId="788D26A7" w:rsidR="00EA787D" w:rsidRPr="00A05B7F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God and caring for the world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FBB7763" w14:textId="77777777" w:rsidR="00EA787D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Islam</w:t>
            </w:r>
          </w:p>
          <w:p w14:paraId="4BEB86DE" w14:textId="4C257B2F" w:rsidR="00EA787D" w:rsidRPr="00A05B7F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The importance of Allah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EB8499" w14:textId="77777777" w:rsidR="00EA787D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Christianity</w:t>
            </w:r>
          </w:p>
          <w:p w14:paraId="3676861E" w14:textId="6F9DC1E5" w:rsidR="00EA787D" w:rsidRPr="00A05B7F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Jesus the light of the world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E02A2" w14:textId="77777777" w:rsidR="00EA787D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 xml:space="preserve">Judaism </w:t>
            </w:r>
          </w:p>
          <w:p w14:paraId="5E5113CF" w14:textId="6E27E847" w:rsidR="00EA787D" w:rsidRPr="00A05B7F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What matters in life?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158BA" w14:textId="77777777" w:rsidR="00EA787D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Christianity</w:t>
            </w:r>
          </w:p>
          <w:p w14:paraId="5BB26267" w14:textId="71D28C65" w:rsidR="00EA787D" w:rsidRPr="00A05B7F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What unites the community?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269E7" w14:textId="77777777" w:rsidR="00EA787D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Hinduism</w:t>
            </w:r>
          </w:p>
          <w:p w14:paraId="3DEAF2CC" w14:textId="08BBAFC7" w:rsidR="00EA787D" w:rsidRPr="00A05B7F" w:rsidRDefault="00EA787D" w:rsidP="00C3109B">
            <w:pPr>
              <w:jc w:val="center"/>
              <w:rPr>
                <w:rFonts w:ascii="Comic Sans MS" w:hAnsi="Comic Sans MS" w:cs="Arial"/>
                <w:sz w:val="18"/>
                <w:szCs w:val="18"/>
              </w:rPr>
            </w:pPr>
            <w:r>
              <w:rPr>
                <w:rFonts w:ascii="Comic Sans MS" w:hAnsi="Comic Sans MS" w:cs="Arial"/>
                <w:sz w:val="18"/>
                <w:szCs w:val="18"/>
              </w:rPr>
              <w:t>Showing devotion</w:t>
            </w:r>
          </w:p>
        </w:tc>
        <w:tc>
          <w:tcPr>
            <w:tcW w:w="2268" w:type="dxa"/>
          </w:tcPr>
          <w:p w14:paraId="1FF67A2F" w14:textId="3BCBA249" w:rsidR="00EA787D" w:rsidRPr="00A05B7F" w:rsidRDefault="00EA787D" w:rsidP="00C3109B">
            <w:pPr>
              <w:suppressAutoHyphens w:val="0"/>
              <w:autoSpaceDN/>
              <w:textAlignment w:val="auto"/>
            </w:pPr>
          </w:p>
        </w:tc>
      </w:tr>
      <w:tr w:rsidR="00C3109B" w14:paraId="49AD27FE" w14:textId="77777777" w:rsidTr="00EA787D">
        <w:trPr>
          <w:gridAfter w:val="1"/>
          <w:wAfter w:w="2268" w:type="dxa"/>
          <w:cantSplit/>
          <w:trHeight w:val="97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14:paraId="0A6A1EF5" w14:textId="777B0945" w:rsidR="00C3109B" w:rsidRDefault="00C3109B" w:rsidP="00C3109B">
            <w:pPr>
              <w:ind w:left="113" w:right="113"/>
              <w:jc w:val="center"/>
              <w:rPr>
                <w:rFonts w:ascii="Comic Sans MS" w:hAnsi="Comic Sans MS" w:cs="Arial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24BFC" w14:textId="2BB7C5A0" w:rsidR="00C3109B" w:rsidRDefault="00C3109B" w:rsidP="00C3109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99D81E" w14:textId="55FC212A" w:rsidR="00C3109B" w:rsidRDefault="00C3109B" w:rsidP="00C3109B">
            <w:pPr>
              <w:jc w:val="center"/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6DF9" w14:textId="0AD22C85" w:rsidR="00C3109B" w:rsidRDefault="00C3109B" w:rsidP="00C3109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4BB03" w14:textId="06A8BFE8" w:rsidR="00C3109B" w:rsidRDefault="00C3109B" w:rsidP="00C3109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719D7" w14:textId="77777777" w:rsidR="00C3109B" w:rsidRDefault="00C3109B" w:rsidP="00C3109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F705FA" w14:textId="1BA2F776" w:rsidR="00C3109B" w:rsidRPr="00F76040" w:rsidRDefault="00C3109B" w:rsidP="00C3109B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</w:tr>
    </w:tbl>
    <w:p w14:paraId="12E40724" w14:textId="77777777" w:rsidR="00274EC9" w:rsidRDefault="00274EC9">
      <w:pPr>
        <w:rPr>
          <w:rFonts w:ascii="Arial" w:hAnsi="Arial" w:cs="Arial"/>
          <w:b/>
        </w:rPr>
      </w:pPr>
    </w:p>
    <w:sectPr w:rsidR="00274EC9">
      <w:headerReference w:type="default" r:id="rId7"/>
      <w:pgSz w:w="16838" w:h="11906" w:orient="landscape"/>
      <w:pgMar w:top="1797" w:right="1440" w:bottom="1797" w:left="1440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CC82" w14:textId="77777777" w:rsidR="00AB485C" w:rsidRDefault="00AB485C">
      <w:r>
        <w:separator/>
      </w:r>
    </w:p>
  </w:endnote>
  <w:endnote w:type="continuationSeparator" w:id="0">
    <w:p w14:paraId="25EC66E6" w14:textId="77777777" w:rsidR="00AB485C" w:rsidRDefault="00AB4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AEDE" w14:textId="77777777" w:rsidR="00AB485C" w:rsidRDefault="00AB485C">
      <w:r>
        <w:rPr>
          <w:color w:val="000000"/>
        </w:rPr>
        <w:separator/>
      </w:r>
    </w:p>
  </w:footnote>
  <w:footnote w:type="continuationSeparator" w:id="0">
    <w:p w14:paraId="1E76BB19" w14:textId="77777777" w:rsidR="00AB485C" w:rsidRDefault="00AB48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D812" w14:textId="6F31B054" w:rsidR="00655174" w:rsidRDefault="00655174">
    <w:pPr>
      <w:jc w:val="center"/>
    </w:pPr>
    <w:r>
      <w:rPr>
        <w:noProof/>
        <w:lang w:val="en-US" w:eastAsia="en-US"/>
      </w:rPr>
      <w:drawing>
        <wp:anchor distT="0" distB="0" distL="114300" distR="114300" simplePos="0" relativeHeight="251657728" behindDoc="0" locked="0" layoutInCell="1" allowOverlap="1" wp14:anchorId="4C90C6E0" wp14:editId="692A6F3E">
          <wp:simplePos x="0" y="0"/>
          <wp:positionH relativeFrom="column">
            <wp:posOffset>8559800</wp:posOffset>
          </wp:positionH>
          <wp:positionV relativeFrom="paragraph">
            <wp:posOffset>-115570</wp:posOffset>
          </wp:positionV>
          <wp:extent cx="812800" cy="696595"/>
          <wp:effectExtent l="0" t="0" r="0" b="0"/>
          <wp:wrapNone/>
          <wp:docPr id="1" name="Picture 1" descr="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696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>
      <w:rPr>
        <w:rFonts w:ascii="Comic Sans MS" w:hAnsi="Comic Sans MS"/>
        <w:sz w:val="36"/>
        <w:szCs w:val="36"/>
      </w:rPr>
      <w:t>Sharneyford</w:t>
    </w:r>
    <w:proofErr w:type="spellEnd"/>
    <w:r>
      <w:rPr>
        <w:rFonts w:ascii="Comic Sans MS" w:hAnsi="Comic Sans MS"/>
        <w:sz w:val="36"/>
        <w:szCs w:val="36"/>
      </w:rPr>
      <w:t xml:space="preserve"> Primary School - Class 1:</w:t>
    </w:r>
    <w:r>
      <w:rPr>
        <w:rFonts w:ascii="Comic Sans MS" w:hAnsi="Comic Sans MS"/>
        <w:sz w:val="36"/>
        <w:szCs w:val="36"/>
      </w:rPr>
      <w:tab/>
      <w:t xml:space="preserve">Long Term Plan </w:t>
    </w:r>
    <w:r w:rsidR="00BA45BF">
      <w:rPr>
        <w:rFonts w:ascii="Comic Sans MS" w:hAnsi="Comic Sans MS"/>
        <w:sz w:val="36"/>
        <w:szCs w:val="36"/>
      </w:rPr>
      <w:t>2024-2025</w:t>
    </w:r>
    <w:r w:rsidR="004A2DAE">
      <w:rPr>
        <w:rFonts w:ascii="Comic Sans MS" w:hAnsi="Comic Sans MS"/>
        <w:sz w:val="36"/>
        <w:szCs w:val="36"/>
      </w:rPr>
      <w:t xml:space="preserve"> (B)</w:t>
    </w:r>
  </w:p>
  <w:p w14:paraId="23780953" w14:textId="77777777" w:rsidR="00655174" w:rsidRDefault="006551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7584B2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867791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EC9"/>
    <w:rsid w:val="00006543"/>
    <w:rsid w:val="00035624"/>
    <w:rsid w:val="000358BA"/>
    <w:rsid w:val="00070447"/>
    <w:rsid w:val="000751F8"/>
    <w:rsid w:val="00076BDB"/>
    <w:rsid w:val="00083850"/>
    <w:rsid w:val="000A1BCD"/>
    <w:rsid w:val="000B5B78"/>
    <w:rsid w:val="000C1356"/>
    <w:rsid w:val="000E6FCC"/>
    <w:rsid w:val="000F2D71"/>
    <w:rsid w:val="00101A4F"/>
    <w:rsid w:val="00101C1D"/>
    <w:rsid w:val="0012094D"/>
    <w:rsid w:val="0013721F"/>
    <w:rsid w:val="00154E5E"/>
    <w:rsid w:val="00160003"/>
    <w:rsid w:val="0018567C"/>
    <w:rsid w:val="00185C1C"/>
    <w:rsid w:val="00185FEC"/>
    <w:rsid w:val="00186AF6"/>
    <w:rsid w:val="001A561C"/>
    <w:rsid w:val="00224D9A"/>
    <w:rsid w:val="002360D8"/>
    <w:rsid w:val="002423BD"/>
    <w:rsid w:val="00242B76"/>
    <w:rsid w:val="0025258C"/>
    <w:rsid w:val="00274EC9"/>
    <w:rsid w:val="00281C2F"/>
    <w:rsid w:val="002C472F"/>
    <w:rsid w:val="002F78A2"/>
    <w:rsid w:val="00311113"/>
    <w:rsid w:val="00321A23"/>
    <w:rsid w:val="00324492"/>
    <w:rsid w:val="003248AA"/>
    <w:rsid w:val="003462FF"/>
    <w:rsid w:val="0035003D"/>
    <w:rsid w:val="00366A47"/>
    <w:rsid w:val="003A6C7E"/>
    <w:rsid w:val="003D5720"/>
    <w:rsid w:val="003F336D"/>
    <w:rsid w:val="004247F1"/>
    <w:rsid w:val="0043565E"/>
    <w:rsid w:val="00445800"/>
    <w:rsid w:val="00467E58"/>
    <w:rsid w:val="00472DDE"/>
    <w:rsid w:val="00480535"/>
    <w:rsid w:val="004A05A1"/>
    <w:rsid w:val="004A2DAE"/>
    <w:rsid w:val="004A7FC2"/>
    <w:rsid w:val="004B43E0"/>
    <w:rsid w:val="004B630D"/>
    <w:rsid w:val="004C0B87"/>
    <w:rsid w:val="004E0194"/>
    <w:rsid w:val="004F35CC"/>
    <w:rsid w:val="005208F3"/>
    <w:rsid w:val="0052434E"/>
    <w:rsid w:val="00525C1C"/>
    <w:rsid w:val="00534791"/>
    <w:rsid w:val="00591E16"/>
    <w:rsid w:val="00595A11"/>
    <w:rsid w:val="005A1420"/>
    <w:rsid w:val="005B4CA8"/>
    <w:rsid w:val="005D290D"/>
    <w:rsid w:val="005D6580"/>
    <w:rsid w:val="005E3F28"/>
    <w:rsid w:val="00606331"/>
    <w:rsid w:val="00613F68"/>
    <w:rsid w:val="006340B2"/>
    <w:rsid w:val="00636589"/>
    <w:rsid w:val="0065125F"/>
    <w:rsid w:val="00651453"/>
    <w:rsid w:val="00655174"/>
    <w:rsid w:val="006872AA"/>
    <w:rsid w:val="00692150"/>
    <w:rsid w:val="006B33CD"/>
    <w:rsid w:val="006D44E3"/>
    <w:rsid w:val="006F0F0A"/>
    <w:rsid w:val="00701F81"/>
    <w:rsid w:val="0073415C"/>
    <w:rsid w:val="00734610"/>
    <w:rsid w:val="00751514"/>
    <w:rsid w:val="00763CAC"/>
    <w:rsid w:val="00781E6F"/>
    <w:rsid w:val="007970C5"/>
    <w:rsid w:val="007A2286"/>
    <w:rsid w:val="007A487D"/>
    <w:rsid w:val="007B1C36"/>
    <w:rsid w:val="007B49A5"/>
    <w:rsid w:val="00824DC7"/>
    <w:rsid w:val="00825EAF"/>
    <w:rsid w:val="008426F1"/>
    <w:rsid w:val="00846BB7"/>
    <w:rsid w:val="00847D2D"/>
    <w:rsid w:val="0085239C"/>
    <w:rsid w:val="008613FF"/>
    <w:rsid w:val="00865E75"/>
    <w:rsid w:val="0086799E"/>
    <w:rsid w:val="008A7B31"/>
    <w:rsid w:val="008B1363"/>
    <w:rsid w:val="008B1809"/>
    <w:rsid w:val="008C022C"/>
    <w:rsid w:val="008C3DD0"/>
    <w:rsid w:val="008D5CBE"/>
    <w:rsid w:val="008D77AA"/>
    <w:rsid w:val="008F136F"/>
    <w:rsid w:val="008F4D1E"/>
    <w:rsid w:val="00941B9C"/>
    <w:rsid w:val="009707EB"/>
    <w:rsid w:val="00986399"/>
    <w:rsid w:val="009A3652"/>
    <w:rsid w:val="009B522F"/>
    <w:rsid w:val="009D6AD9"/>
    <w:rsid w:val="00A05B7F"/>
    <w:rsid w:val="00A109C3"/>
    <w:rsid w:val="00A7473E"/>
    <w:rsid w:val="00A85619"/>
    <w:rsid w:val="00A85629"/>
    <w:rsid w:val="00A86A79"/>
    <w:rsid w:val="00A96D22"/>
    <w:rsid w:val="00AB485C"/>
    <w:rsid w:val="00AF2BA7"/>
    <w:rsid w:val="00B167AA"/>
    <w:rsid w:val="00B31DDE"/>
    <w:rsid w:val="00B34822"/>
    <w:rsid w:val="00B56CCA"/>
    <w:rsid w:val="00BA45BF"/>
    <w:rsid w:val="00BA5D11"/>
    <w:rsid w:val="00BA6659"/>
    <w:rsid w:val="00BB65B1"/>
    <w:rsid w:val="00BB705A"/>
    <w:rsid w:val="00BE23A7"/>
    <w:rsid w:val="00BE65B6"/>
    <w:rsid w:val="00C3109B"/>
    <w:rsid w:val="00C31441"/>
    <w:rsid w:val="00C63FF7"/>
    <w:rsid w:val="00C808A9"/>
    <w:rsid w:val="00CB11E6"/>
    <w:rsid w:val="00CC45B4"/>
    <w:rsid w:val="00CC6D18"/>
    <w:rsid w:val="00CF382B"/>
    <w:rsid w:val="00D13DE2"/>
    <w:rsid w:val="00D17245"/>
    <w:rsid w:val="00D260BE"/>
    <w:rsid w:val="00D44BA7"/>
    <w:rsid w:val="00D50C79"/>
    <w:rsid w:val="00D65A89"/>
    <w:rsid w:val="00DA2BC2"/>
    <w:rsid w:val="00DA738D"/>
    <w:rsid w:val="00DB58A6"/>
    <w:rsid w:val="00DF7D9E"/>
    <w:rsid w:val="00E078B8"/>
    <w:rsid w:val="00E12E7A"/>
    <w:rsid w:val="00E2327E"/>
    <w:rsid w:val="00E2414C"/>
    <w:rsid w:val="00E3097D"/>
    <w:rsid w:val="00E3128C"/>
    <w:rsid w:val="00E350B3"/>
    <w:rsid w:val="00E55560"/>
    <w:rsid w:val="00E55FD1"/>
    <w:rsid w:val="00E711E4"/>
    <w:rsid w:val="00E7789E"/>
    <w:rsid w:val="00E82AD1"/>
    <w:rsid w:val="00EA787D"/>
    <w:rsid w:val="00EC72F6"/>
    <w:rsid w:val="00EC7713"/>
    <w:rsid w:val="00ED782B"/>
    <w:rsid w:val="00F11FAD"/>
    <w:rsid w:val="00F527FC"/>
    <w:rsid w:val="00F54E8C"/>
    <w:rsid w:val="00F76040"/>
    <w:rsid w:val="00F779CB"/>
    <w:rsid w:val="00FC1272"/>
    <w:rsid w:val="00FE0BB0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D8CFE9"/>
  <w15:docId w15:val="{E5B5A48C-BDA9-C544-A643-D595503FD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autoSpaceDN w:val="0"/>
      <w:textAlignment w:val="baseline"/>
    </w:pPr>
    <w:rPr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BE23A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Sharneyford Primary School</dc:creator>
  <cp:keywords/>
  <dc:description/>
  <cp:lastModifiedBy>Emily Smettem</cp:lastModifiedBy>
  <cp:revision>3</cp:revision>
  <cp:lastPrinted>2015-03-28T13:24:00Z</cp:lastPrinted>
  <dcterms:created xsi:type="dcterms:W3CDTF">2024-08-27T15:20:00Z</dcterms:created>
  <dcterms:modified xsi:type="dcterms:W3CDTF">2024-09-04T18:29:00Z</dcterms:modified>
</cp:coreProperties>
</file>